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459" w:tblpY="1"/>
        <w:tblOverlap w:val="never"/>
        <w:tblW w:w="9828" w:type="dxa"/>
        <w:tblLayout w:type="fixed"/>
        <w:tblLook w:val="01E0" w:firstRow="1" w:lastRow="1" w:firstColumn="1" w:lastColumn="1" w:noHBand="0" w:noVBand="0"/>
      </w:tblPr>
      <w:tblGrid>
        <w:gridCol w:w="1188"/>
        <w:gridCol w:w="8640"/>
      </w:tblGrid>
      <w:tr w:rsidR="002A1232" w:rsidRPr="001C5329" w14:paraId="0612917F" w14:textId="77777777" w:rsidTr="00117AB1">
        <w:trPr>
          <w:trHeight w:val="1258"/>
        </w:trPr>
        <w:tc>
          <w:tcPr>
            <w:tcW w:w="1188" w:type="dxa"/>
          </w:tcPr>
          <w:p w14:paraId="3F8EDA61" w14:textId="77777777" w:rsidR="002A1232" w:rsidRPr="001C5329" w:rsidRDefault="002A1232" w:rsidP="00117AB1">
            <w:pPr>
              <w:pStyle w:val="a3"/>
              <w:ind w:right="-91"/>
              <w:jc w:val="left"/>
              <w:rPr>
                <w:b/>
                <w:spacing w:val="8"/>
                <w:sz w:val="22"/>
                <w:szCs w:val="22"/>
              </w:rPr>
            </w:pPr>
          </w:p>
        </w:tc>
        <w:tc>
          <w:tcPr>
            <w:tcW w:w="8640" w:type="dxa"/>
          </w:tcPr>
          <w:p w14:paraId="665C82CB" w14:textId="77777777" w:rsidR="002A1232" w:rsidRPr="001C5329" w:rsidRDefault="0088021C" w:rsidP="00117AB1">
            <w:pPr>
              <w:rPr>
                <w:rFonts w:ascii="Katsoulidis" w:hAnsi="Katsoulidis"/>
                <w:sz w:val="22"/>
                <w:szCs w:val="22"/>
              </w:rPr>
            </w:pPr>
            <w:r w:rsidRPr="0088021C">
              <w:rPr>
                <w:rFonts w:ascii="Katsoulidis" w:hAnsi="Katsoulidis"/>
                <w:noProof/>
                <w:sz w:val="22"/>
                <w:szCs w:val="22"/>
                <w:lang w:eastAsia="el-GR"/>
              </w:rPr>
              <w:drawing>
                <wp:inline distT="0" distB="0" distL="0" distR="0" wp14:anchorId="4D7DE882" wp14:editId="724DA023">
                  <wp:extent cx="3475086" cy="960120"/>
                  <wp:effectExtent l="19050" t="0" r="0" b="0"/>
                  <wp:docPr id="1" name="Εικόνα 1" descr="http://share.uoa.gr/public/Documents/new-logo-2018/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are.uoa.gr/public/Documents/new-logo-2018/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5086" cy="96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232" w:rsidRPr="00C66E57" w14:paraId="2D0D96B1" w14:textId="77777777" w:rsidTr="00117AB1">
        <w:tc>
          <w:tcPr>
            <w:tcW w:w="1188" w:type="dxa"/>
          </w:tcPr>
          <w:p w14:paraId="11647042" w14:textId="77777777" w:rsidR="002A1232" w:rsidRPr="001C5329" w:rsidRDefault="002A1232" w:rsidP="00117AB1">
            <w:pPr>
              <w:rPr>
                <w:rFonts w:ascii="Katsoulidis Bold" w:hAnsi="Katsoulidis Bold"/>
                <w:w w:val="95"/>
                <w:sz w:val="22"/>
                <w:szCs w:val="22"/>
              </w:rPr>
            </w:pPr>
          </w:p>
        </w:tc>
        <w:tc>
          <w:tcPr>
            <w:tcW w:w="8640" w:type="dxa"/>
            <w:vAlign w:val="center"/>
          </w:tcPr>
          <w:tbl>
            <w:tblPr>
              <w:tblpPr w:leftFromText="180" w:rightFromText="180" w:vertAnchor="text" w:tblpX="-459" w:tblpY="1"/>
              <w:tblOverlap w:val="never"/>
              <w:tblW w:w="9828" w:type="dxa"/>
              <w:tblLayout w:type="fixed"/>
              <w:tblLook w:val="01E0" w:firstRow="1" w:lastRow="1" w:firstColumn="1" w:lastColumn="1" w:noHBand="0" w:noVBand="0"/>
            </w:tblPr>
            <w:tblGrid>
              <w:gridCol w:w="9828"/>
            </w:tblGrid>
            <w:tr w:rsidR="002D6BF2" w:rsidRPr="00C66E57" w14:paraId="73765F54" w14:textId="77777777" w:rsidTr="00111413">
              <w:tc>
                <w:tcPr>
                  <w:tcW w:w="8640" w:type="dxa"/>
                  <w:vAlign w:val="center"/>
                </w:tcPr>
                <w:p w14:paraId="55335384" w14:textId="77777777" w:rsidR="002D6BF2" w:rsidRPr="0088021C" w:rsidRDefault="002D6BF2" w:rsidP="002D6BF2">
                  <w:pPr>
                    <w:spacing w:line="360" w:lineRule="auto"/>
                    <w:rPr>
                      <w:rFonts w:ascii="Katsoulidis" w:hAnsi="Katsoulidis"/>
                      <w:w w:val="96"/>
                      <w:sz w:val="22"/>
                      <w:szCs w:val="22"/>
                    </w:rPr>
                  </w:pPr>
                </w:p>
                <w:p w14:paraId="2D17C9FE" w14:textId="77777777" w:rsidR="002D6BF2" w:rsidRPr="0088021C" w:rsidRDefault="002D6BF2" w:rsidP="002D6BF2">
                  <w:pPr>
                    <w:spacing w:line="360" w:lineRule="auto"/>
                    <w:rPr>
                      <w:rFonts w:ascii="Katsoulidis" w:hAnsi="Katsoulidis"/>
                      <w:w w:val="96"/>
                      <w:sz w:val="22"/>
                      <w:szCs w:val="22"/>
                    </w:rPr>
                  </w:pPr>
                  <w:r w:rsidRPr="0088021C">
                    <w:rPr>
                      <w:rFonts w:ascii="Katsoulidis" w:hAnsi="Katsoulidis"/>
                      <w:w w:val="96"/>
                      <w:sz w:val="22"/>
                      <w:szCs w:val="22"/>
                    </w:rPr>
                    <w:t>ΣΧΟΛΗ ΟΙΚΟΝΟΜΙΚΩΝ ΚΑΙ ΠΟΛΙΤΙΚΩΝ ΕΠΙΣΤΗΜΩΝ</w:t>
                  </w:r>
                </w:p>
                <w:p w14:paraId="04ACE35A" w14:textId="77777777" w:rsidR="002D6BF2" w:rsidRPr="0088021C" w:rsidRDefault="002D6BF2" w:rsidP="0088021C">
                  <w:pPr>
                    <w:spacing w:line="360" w:lineRule="auto"/>
                    <w:ind w:left="-1384" w:firstLine="1384"/>
                    <w:rPr>
                      <w:rFonts w:ascii="Katsoulidis" w:hAnsi="Katsoulidis"/>
                      <w:b/>
                      <w:caps/>
                      <w:w w:val="96"/>
                      <w:sz w:val="22"/>
                      <w:szCs w:val="22"/>
                    </w:rPr>
                  </w:pPr>
                  <w:r w:rsidRPr="0088021C">
                    <w:rPr>
                      <w:rFonts w:ascii="Katsoulidis" w:hAnsi="Katsoulidis"/>
                      <w:b/>
                      <w:w w:val="96"/>
                      <w:sz w:val="22"/>
                      <w:szCs w:val="22"/>
                    </w:rPr>
                    <w:t>ΤΜΗΜΑ ΠΟΛΙΤΙΚΗΣ ΕΠΙΣΤΗΜΗΣ ΚΑΙ ΔΗΜΟΣΙΑΣ ΔΙΟΙΚΗΣΗΣ</w:t>
                  </w:r>
                </w:p>
                <w:p w14:paraId="779AB182" w14:textId="77777777" w:rsidR="002D6BF2" w:rsidRPr="0088021C" w:rsidRDefault="002D6BF2" w:rsidP="002D6BF2">
                  <w:pPr>
                    <w:spacing w:line="360" w:lineRule="auto"/>
                    <w:rPr>
                      <w:rFonts w:ascii="Katsoulidis" w:hAnsi="Katsoulidis"/>
                      <w:w w:val="96"/>
                      <w:sz w:val="22"/>
                      <w:szCs w:val="22"/>
                    </w:rPr>
                  </w:pPr>
                  <w:r w:rsidRPr="0088021C">
                    <w:rPr>
                      <w:rFonts w:ascii="Katsoulidis" w:hAnsi="Katsoulidis"/>
                      <w:w w:val="96"/>
                      <w:sz w:val="22"/>
                      <w:szCs w:val="22"/>
                    </w:rPr>
                    <w:t>Θεμιστοκλέους 6, 10678 Αθήνα</w:t>
                  </w:r>
                </w:p>
                <w:p w14:paraId="0498C2D0" w14:textId="77777777" w:rsidR="002D6BF2" w:rsidRPr="0088021C" w:rsidRDefault="002D6BF2" w:rsidP="002D6BF2">
                  <w:pPr>
                    <w:spacing w:line="360" w:lineRule="auto"/>
                    <w:rPr>
                      <w:rFonts w:ascii="Katsoulidis" w:hAnsi="Katsoulidis"/>
                      <w:w w:val="96"/>
                      <w:sz w:val="22"/>
                      <w:szCs w:val="22"/>
                    </w:rPr>
                  </w:pPr>
                </w:p>
              </w:tc>
            </w:tr>
          </w:tbl>
          <w:p w14:paraId="1F341B72" w14:textId="77777777" w:rsidR="002A1232" w:rsidRPr="00C66E57" w:rsidRDefault="002A1232" w:rsidP="00117AB1">
            <w:pPr>
              <w:spacing w:line="360" w:lineRule="auto"/>
              <w:rPr>
                <w:w w:val="96"/>
                <w:sz w:val="22"/>
                <w:szCs w:val="22"/>
              </w:rPr>
            </w:pPr>
          </w:p>
        </w:tc>
      </w:tr>
    </w:tbl>
    <w:p w14:paraId="7D5AD991" w14:textId="1DD48577" w:rsidR="002A1232" w:rsidRPr="009C1502" w:rsidRDefault="002A1232" w:rsidP="002A1232">
      <w:pPr>
        <w:ind w:left="4320"/>
        <w:rPr>
          <w:sz w:val="24"/>
          <w:szCs w:val="24"/>
        </w:rPr>
      </w:pPr>
      <w:r w:rsidRPr="009C1502">
        <w:rPr>
          <w:sz w:val="24"/>
          <w:szCs w:val="24"/>
        </w:rPr>
        <w:t xml:space="preserve">   </w:t>
      </w:r>
      <w:r w:rsidR="009C1502" w:rsidRPr="009C1502">
        <w:rPr>
          <w:sz w:val="24"/>
          <w:szCs w:val="24"/>
        </w:rPr>
        <w:t>Αθήνα …………</w:t>
      </w:r>
      <w:r w:rsidR="00EC462C">
        <w:rPr>
          <w:sz w:val="24"/>
          <w:szCs w:val="24"/>
        </w:rPr>
        <w:t xml:space="preserve">  </w:t>
      </w:r>
      <w:r w:rsidR="00D05856">
        <w:rPr>
          <w:sz w:val="24"/>
          <w:szCs w:val="24"/>
          <w:lang w:val="en-US"/>
        </w:rPr>
        <w:t>.</w:t>
      </w:r>
      <w:r w:rsidR="00EC462C">
        <w:rPr>
          <w:sz w:val="24"/>
          <w:szCs w:val="24"/>
        </w:rPr>
        <w:t xml:space="preserve">  </w:t>
      </w:r>
      <w:r w:rsidR="00D05856">
        <w:rPr>
          <w:sz w:val="24"/>
          <w:szCs w:val="24"/>
          <w:lang w:val="en-US"/>
        </w:rPr>
        <w:t>.202</w:t>
      </w:r>
      <w:r w:rsidR="00EC462C">
        <w:rPr>
          <w:sz w:val="24"/>
          <w:szCs w:val="24"/>
        </w:rPr>
        <w:t>1</w:t>
      </w:r>
      <w:r w:rsidR="009C1502" w:rsidRPr="009C1502">
        <w:rPr>
          <w:sz w:val="24"/>
          <w:szCs w:val="24"/>
        </w:rPr>
        <w:t>……</w:t>
      </w:r>
    </w:p>
    <w:p w14:paraId="215984A4" w14:textId="77777777" w:rsidR="0071629E" w:rsidRDefault="0071629E" w:rsidP="009B4C8E">
      <w:pPr>
        <w:pStyle w:val="2"/>
        <w:jc w:val="center"/>
      </w:pPr>
    </w:p>
    <w:p w14:paraId="02424FE3" w14:textId="77777777" w:rsidR="009B4C8E" w:rsidRDefault="009B4C8E" w:rsidP="009B4C8E">
      <w:pPr>
        <w:pStyle w:val="2"/>
        <w:jc w:val="center"/>
      </w:pPr>
      <w:r>
        <w:t>ΒΕΒΑΙΩΣΗ</w:t>
      </w:r>
    </w:p>
    <w:p w14:paraId="44FF75CE" w14:textId="77777777" w:rsidR="009B4C8E" w:rsidRDefault="009B4C8E" w:rsidP="009B4C8E">
      <w:pPr>
        <w:jc w:val="center"/>
        <w:rPr>
          <w:b/>
          <w:sz w:val="24"/>
        </w:rPr>
      </w:pPr>
    </w:p>
    <w:p w14:paraId="17573E7A" w14:textId="4B6E9937" w:rsidR="009B4C8E" w:rsidRDefault="00B35441" w:rsidP="0071629E">
      <w:pPr>
        <w:pStyle w:val="a4"/>
      </w:pPr>
      <w:r>
        <w:t>Βεβαιώνεται ότι</w:t>
      </w:r>
      <w:r w:rsidR="009C1502">
        <w:t xml:space="preserve"> ο/η φοιτητής /</w:t>
      </w:r>
      <w:proofErr w:type="spellStart"/>
      <w:r w:rsidR="009C1502">
        <w:t>τρια</w:t>
      </w:r>
      <w:proofErr w:type="spellEnd"/>
      <w:r w:rsidR="009C1502">
        <w:t>……</w:t>
      </w:r>
      <w:r w:rsidR="00EC462C">
        <w:t>……………………………..</w:t>
      </w:r>
      <w:r w:rsidR="009C1502">
        <w:t>…………………</w:t>
      </w:r>
    </w:p>
    <w:p w14:paraId="09048240" w14:textId="1905F90A" w:rsidR="009C1502" w:rsidRDefault="00EC462C" w:rsidP="0071629E">
      <w:pPr>
        <w:pStyle w:val="a4"/>
      </w:pPr>
      <w:r>
        <w:t>μ</w:t>
      </w:r>
      <w:r w:rsidR="009C1502">
        <w:t>ε Α.Μ………</w:t>
      </w:r>
      <w:r>
        <w:t>………………….</w:t>
      </w:r>
      <w:r w:rsidR="009C1502">
        <w:t>………………………………………………………</w:t>
      </w:r>
    </w:p>
    <w:p w14:paraId="0D058002" w14:textId="0302DD3F" w:rsidR="009C1502" w:rsidRDefault="009C1502" w:rsidP="009C1502">
      <w:pPr>
        <w:pStyle w:val="a4"/>
        <w:jc w:val="left"/>
      </w:pPr>
      <w:r>
        <w:t>έλαβε μέρος στ</w:t>
      </w:r>
      <w:r w:rsidR="00D05856">
        <w:t xml:space="preserve">ην </w:t>
      </w:r>
      <w:r>
        <w:t xml:space="preserve"> εξετάσεις του μαθήματος ………………………………………………………………</w:t>
      </w:r>
      <w:r w:rsidR="00EC462C">
        <w:t>……</w:t>
      </w:r>
      <w:r>
        <w:t>…………………………………………………………</w:t>
      </w:r>
      <w:r w:rsidR="00EC462C">
        <w:t>…</w:t>
      </w:r>
      <w:r>
        <w:t>…………………………………………………</w:t>
      </w:r>
    </w:p>
    <w:p w14:paraId="270C8D64" w14:textId="746BF237" w:rsidR="009C1502" w:rsidRPr="009B4C8E" w:rsidRDefault="009C1502" w:rsidP="009C1502">
      <w:pPr>
        <w:pStyle w:val="a4"/>
        <w:jc w:val="left"/>
      </w:pPr>
      <w:r>
        <w:t>στις … /……/202</w:t>
      </w:r>
      <w:r w:rsidR="00670F88">
        <w:t>1</w:t>
      </w:r>
      <w:r>
        <w:t xml:space="preserve"> και ώρα……………</w:t>
      </w:r>
    </w:p>
    <w:p w14:paraId="279905CE" w14:textId="77777777" w:rsidR="009B4C8E" w:rsidRDefault="009B4C8E" w:rsidP="009B4C8E">
      <w:pPr>
        <w:pStyle w:val="a4"/>
      </w:pPr>
    </w:p>
    <w:p w14:paraId="34806676" w14:textId="77777777" w:rsidR="00852B47" w:rsidRDefault="00852B47" w:rsidP="009B4C8E">
      <w:pPr>
        <w:pStyle w:val="a4"/>
        <w:jc w:val="center"/>
      </w:pPr>
    </w:p>
    <w:p w14:paraId="3CE7804E" w14:textId="77777777" w:rsidR="009B4C8E" w:rsidRDefault="009C1502" w:rsidP="009B4C8E">
      <w:pPr>
        <w:pStyle w:val="a4"/>
        <w:jc w:val="center"/>
      </w:pPr>
      <w:r>
        <w:t>Ο/Η Διδάσκων /</w:t>
      </w:r>
      <w:proofErr w:type="spellStart"/>
      <w:r>
        <w:t>ουσα</w:t>
      </w:r>
      <w:proofErr w:type="spellEnd"/>
      <w:r>
        <w:t xml:space="preserve"> </w:t>
      </w:r>
    </w:p>
    <w:p w14:paraId="1831F619" w14:textId="77777777" w:rsidR="00CD7B41" w:rsidRDefault="00CD7B41" w:rsidP="009B4C8E">
      <w:pPr>
        <w:pStyle w:val="a4"/>
        <w:jc w:val="center"/>
      </w:pPr>
    </w:p>
    <w:p w14:paraId="4FBAD4AE" w14:textId="77777777" w:rsidR="00CD7B41" w:rsidRDefault="00CD7B41" w:rsidP="009B4C8E">
      <w:pPr>
        <w:pStyle w:val="a4"/>
        <w:jc w:val="center"/>
      </w:pPr>
    </w:p>
    <w:sectPr w:rsidR="00CD7B41" w:rsidSect="00457CBA">
      <w:pgSz w:w="11906" w:h="16838"/>
      <w:pgMar w:top="1134" w:right="1797" w:bottom="96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05204"/>
    <w:multiLevelType w:val="hybridMultilevel"/>
    <w:tmpl w:val="4AD072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F02A4"/>
    <w:multiLevelType w:val="hybridMultilevel"/>
    <w:tmpl w:val="6AD4D5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10"/>
    <w:rsid w:val="00004D11"/>
    <w:rsid w:val="000063D8"/>
    <w:rsid w:val="000310FB"/>
    <w:rsid w:val="00040CBF"/>
    <w:rsid w:val="00053EB3"/>
    <w:rsid w:val="00053F10"/>
    <w:rsid w:val="000635A8"/>
    <w:rsid w:val="000640DE"/>
    <w:rsid w:val="0007174E"/>
    <w:rsid w:val="00096433"/>
    <w:rsid w:val="000A382D"/>
    <w:rsid w:val="000B5ADC"/>
    <w:rsid w:val="000E26B9"/>
    <w:rsid w:val="000F1B73"/>
    <w:rsid w:val="000F5B71"/>
    <w:rsid w:val="001049F8"/>
    <w:rsid w:val="0011544A"/>
    <w:rsid w:val="00117AB1"/>
    <w:rsid w:val="00135E2F"/>
    <w:rsid w:val="00160F81"/>
    <w:rsid w:val="0019279F"/>
    <w:rsid w:val="001970E9"/>
    <w:rsid w:val="001D6A1A"/>
    <w:rsid w:val="00204A7E"/>
    <w:rsid w:val="00207938"/>
    <w:rsid w:val="00243081"/>
    <w:rsid w:val="00255FA3"/>
    <w:rsid w:val="0025631E"/>
    <w:rsid w:val="00283F8D"/>
    <w:rsid w:val="00290948"/>
    <w:rsid w:val="0029384D"/>
    <w:rsid w:val="002A1232"/>
    <w:rsid w:val="002D6BF2"/>
    <w:rsid w:val="0036570C"/>
    <w:rsid w:val="00393B3E"/>
    <w:rsid w:val="003D4F45"/>
    <w:rsid w:val="00401C61"/>
    <w:rsid w:val="00406619"/>
    <w:rsid w:val="00457CBA"/>
    <w:rsid w:val="004728AD"/>
    <w:rsid w:val="004B5667"/>
    <w:rsid w:val="004D09A6"/>
    <w:rsid w:val="004D7F0B"/>
    <w:rsid w:val="00502D90"/>
    <w:rsid w:val="00530CFB"/>
    <w:rsid w:val="00554129"/>
    <w:rsid w:val="005954F6"/>
    <w:rsid w:val="006246EC"/>
    <w:rsid w:val="00632818"/>
    <w:rsid w:val="006531FE"/>
    <w:rsid w:val="0065450D"/>
    <w:rsid w:val="00670F88"/>
    <w:rsid w:val="00674BD2"/>
    <w:rsid w:val="0067645B"/>
    <w:rsid w:val="006A250C"/>
    <w:rsid w:val="006B79CD"/>
    <w:rsid w:val="006C2001"/>
    <w:rsid w:val="00702189"/>
    <w:rsid w:val="00703B74"/>
    <w:rsid w:val="0071629E"/>
    <w:rsid w:val="007A4D25"/>
    <w:rsid w:val="007B5690"/>
    <w:rsid w:val="00802CD2"/>
    <w:rsid w:val="00826267"/>
    <w:rsid w:val="008274E2"/>
    <w:rsid w:val="00845510"/>
    <w:rsid w:val="00852B47"/>
    <w:rsid w:val="0088021C"/>
    <w:rsid w:val="008F3AA0"/>
    <w:rsid w:val="009650F8"/>
    <w:rsid w:val="009748E4"/>
    <w:rsid w:val="00993F85"/>
    <w:rsid w:val="009B0A54"/>
    <w:rsid w:val="009B4C8E"/>
    <w:rsid w:val="009B7424"/>
    <w:rsid w:val="009C1502"/>
    <w:rsid w:val="00A27CBC"/>
    <w:rsid w:val="00A3320A"/>
    <w:rsid w:val="00A62604"/>
    <w:rsid w:val="00AC6C16"/>
    <w:rsid w:val="00AF412A"/>
    <w:rsid w:val="00B274FA"/>
    <w:rsid w:val="00B35441"/>
    <w:rsid w:val="00BB685F"/>
    <w:rsid w:val="00BC0799"/>
    <w:rsid w:val="00BC0827"/>
    <w:rsid w:val="00BD088A"/>
    <w:rsid w:val="00BD33BF"/>
    <w:rsid w:val="00BE0F50"/>
    <w:rsid w:val="00BE402A"/>
    <w:rsid w:val="00C2685A"/>
    <w:rsid w:val="00C35285"/>
    <w:rsid w:val="00C45F6A"/>
    <w:rsid w:val="00C80C77"/>
    <w:rsid w:val="00CD7B41"/>
    <w:rsid w:val="00CF3F79"/>
    <w:rsid w:val="00CF76A4"/>
    <w:rsid w:val="00D05856"/>
    <w:rsid w:val="00D13ED5"/>
    <w:rsid w:val="00D211D6"/>
    <w:rsid w:val="00D41DE1"/>
    <w:rsid w:val="00D5392F"/>
    <w:rsid w:val="00D63AE4"/>
    <w:rsid w:val="00D66F01"/>
    <w:rsid w:val="00DA4398"/>
    <w:rsid w:val="00DF11C4"/>
    <w:rsid w:val="00E006F2"/>
    <w:rsid w:val="00EC462C"/>
    <w:rsid w:val="00EE3A41"/>
    <w:rsid w:val="00F04A43"/>
    <w:rsid w:val="00F5696D"/>
    <w:rsid w:val="00FA36D7"/>
    <w:rsid w:val="00FA41A1"/>
    <w:rsid w:val="00FF0825"/>
    <w:rsid w:val="00FF3B80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061D1"/>
  <w15:docId w15:val="{3AE18C91-303B-4A43-8CC6-DF0D6B92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CBA"/>
    <w:rPr>
      <w:lang w:eastAsia="en-US"/>
    </w:rPr>
  </w:style>
  <w:style w:type="paragraph" w:styleId="1">
    <w:name w:val="heading 1"/>
    <w:basedOn w:val="a"/>
    <w:next w:val="a"/>
    <w:qFormat/>
    <w:rsid w:val="00457CB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EE3A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EE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57CBA"/>
    <w:pPr>
      <w:ind w:right="4195"/>
      <w:jc w:val="center"/>
    </w:pPr>
    <w:rPr>
      <w:rFonts w:ascii="Arial" w:hAnsi="Arial"/>
      <w:sz w:val="28"/>
    </w:rPr>
  </w:style>
  <w:style w:type="paragraph" w:styleId="a4">
    <w:name w:val="Body Text"/>
    <w:basedOn w:val="a"/>
    <w:link w:val="Char"/>
    <w:rsid w:val="00457CBA"/>
    <w:pPr>
      <w:spacing w:line="360" w:lineRule="auto"/>
      <w:jc w:val="both"/>
    </w:pPr>
    <w:rPr>
      <w:sz w:val="24"/>
    </w:rPr>
  </w:style>
  <w:style w:type="character" w:customStyle="1" w:styleId="2Char">
    <w:name w:val="Επικεφαλίδα 2 Char"/>
    <w:basedOn w:val="a0"/>
    <w:link w:val="2"/>
    <w:semiHidden/>
    <w:rsid w:val="00EE3A4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semiHidden/>
    <w:rsid w:val="00EE3A4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Balloon Text"/>
    <w:basedOn w:val="a"/>
    <w:semiHidden/>
    <w:rsid w:val="00BD33B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2A1232"/>
    <w:pPr>
      <w:ind w:right="4195"/>
      <w:jc w:val="center"/>
    </w:pPr>
    <w:rPr>
      <w:rFonts w:eastAsia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rsid w:val="00703B7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31;&#967;&#941;&#948;&#953;&#959;%20&#917;&#947;&#947;&#961;&#940;&#966;&#959;&#96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Σχέδιο Εγγράφου.dot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 ΔΗΜΟΚΡΑΤΙΑ</vt:lpstr>
      <vt:lpstr>ΕΛΛΗΝΙΚΗ  ΔΗΜΟΚΡΑΤΙΑ</vt:lpstr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USER OF COMPAQ</dc:creator>
  <cp:lastModifiedBy>PC1-PSPA</cp:lastModifiedBy>
  <cp:revision>2</cp:revision>
  <cp:lastPrinted>2020-04-22T08:29:00Z</cp:lastPrinted>
  <dcterms:created xsi:type="dcterms:W3CDTF">2021-06-28T06:50:00Z</dcterms:created>
  <dcterms:modified xsi:type="dcterms:W3CDTF">2021-06-28T06:50:00Z</dcterms:modified>
</cp:coreProperties>
</file>